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B4FA3" w14:textId="77777777" w:rsidR="009C48B8" w:rsidRDefault="009C48B8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6502B4" w14:paraId="1D5060A0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8BB1CE5" w14:textId="77777777" w:rsidR="00D8160F" w:rsidRPr="006502B4" w:rsidRDefault="008B1762" w:rsidP="008B1762">
            <w:pPr>
              <w:rPr>
                <w:rFonts w:asciiTheme="minorHAnsi" w:hAnsiTheme="minorHAnsi" w:cstheme="minorHAnsi"/>
                <w:b/>
                <w:bCs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sz w:val="22"/>
                <w:szCs w:val="22"/>
              </w:rPr>
              <w:t xml:space="preserve">Identifikace </w:t>
            </w:r>
            <w:r w:rsidR="00D8160F" w:rsidRPr="006502B4">
              <w:rPr>
                <w:rFonts w:asciiTheme="minorHAnsi" w:hAnsiTheme="minorHAnsi" w:cstheme="minorHAnsi"/>
                <w:sz w:val="22"/>
                <w:szCs w:val="22"/>
              </w:rPr>
              <w:t>veřejné zakázky</w:t>
            </w:r>
          </w:p>
        </w:tc>
      </w:tr>
    </w:tbl>
    <w:tbl>
      <w:tblPr>
        <w:tblW w:w="9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5861EE" w:rsidRPr="006502B4" w14:paraId="70ECFBAA" w14:textId="77777777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14:paraId="2F978F07" w14:textId="77777777" w:rsidR="00910E16" w:rsidRPr="006502B4" w:rsidRDefault="00910E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5861EE" w:rsidRPr="006502B4" w14:paraId="575B4376" w14:textId="77777777" w:rsidTr="00E134ED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6E7D48B5" w14:textId="6222225D" w:rsidR="00C75C7D" w:rsidRPr="006502B4" w:rsidRDefault="006502B4" w:rsidP="006502B4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bookmarkStart w:id="0" w:name="_Hlk103957557"/>
                  <w:r w:rsidRPr="006502B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„Krajská knihovna v Pardubicích, rekonstrukce prosklených střech čp. 78, 79; rekonstrukce dřevěné fasády čp. 77, 78“</w:t>
                  </w:r>
                  <w:bookmarkEnd w:id="0"/>
                </w:p>
              </w:tc>
            </w:tr>
          </w:tbl>
          <w:p w14:paraId="6337DB82" w14:textId="77777777" w:rsidR="006B28DF" w:rsidRPr="006502B4" w:rsidRDefault="006B28DF" w:rsidP="000A51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1E787AC" w14:textId="77777777" w:rsidR="00E134ED" w:rsidRPr="006502B4" w:rsidRDefault="00E134ED" w:rsidP="001137C9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6502B4" w14:paraId="4DD6388D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4CC2B3" w14:textId="77777777" w:rsidR="00B9440E" w:rsidRPr="006502B4" w:rsidRDefault="00B9440E" w:rsidP="001137C9">
            <w:pPr>
              <w:rPr>
                <w:rFonts w:asciiTheme="minorHAnsi" w:hAnsiTheme="minorHAnsi" w:cstheme="minorHAnsi"/>
                <w:b/>
                <w:bCs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sz w:val="22"/>
                <w:szCs w:val="22"/>
              </w:rPr>
              <w:t>Identifikační údaje zadavatele</w:t>
            </w:r>
          </w:p>
        </w:tc>
      </w:tr>
      <w:tr w:rsidR="00B9440E" w:rsidRPr="006502B4" w14:paraId="250D5DCA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4445CD" w14:textId="77777777" w:rsidR="00B9440E" w:rsidRPr="006502B4" w:rsidRDefault="001137C9" w:rsidP="001137C9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Název</w:t>
            </w:r>
            <w:r w:rsidR="00B9440E"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0C369561" w14:textId="5E1B494D" w:rsidR="00B9440E" w:rsidRPr="006502B4" w:rsidRDefault="006502B4" w:rsidP="00F87E1F">
            <w:pPr>
              <w:ind w:left="47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Krajská knihovna v Pardubicích</w:t>
            </w:r>
          </w:p>
        </w:tc>
      </w:tr>
      <w:tr w:rsidR="00B9440E" w:rsidRPr="006502B4" w14:paraId="55C85860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D3E707" w14:textId="77777777" w:rsidR="00B9440E" w:rsidRPr="006502B4" w:rsidRDefault="00B9440E" w:rsidP="00B22276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IČ</w:t>
            </w:r>
            <w:r w:rsidR="005861EE"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O</w:t>
            </w:r>
            <w:r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852A673" w14:textId="5FE7CF6A" w:rsidR="00B9440E" w:rsidRPr="006502B4" w:rsidRDefault="006502B4" w:rsidP="00F87E1F">
            <w:pPr>
              <w:ind w:left="47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00085219</w:t>
            </w:r>
          </w:p>
        </w:tc>
      </w:tr>
      <w:tr w:rsidR="00B9440E" w:rsidRPr="006502B4" w14:paraId="256D9F47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1F34979" w14:textId="77777777" w:rsidR="00B9440E" w:rsidRPr="006502B4" w:rsidRDefault="00A65024" w:rsidP="001137C9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Sídlo</w:t>
            </w:r>
            <w:r w:rsidR="00B9440E"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D565E54" w14:textId="5661BBB3" w:rsidR="00B9440E" w:rsidRPr="006502B4" w:rsidRDefault="006502B4" w:rsidP="00F87E1F">
            <w:pPr>
              <w:ind w:left="47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Pernštýnské náměstí 77, 530 </w:t>
            </w:r>
            <w:proofErr w:type="gramStart"/>
            <w:r w:rsidRPr="006502B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02  Pardubice</w:t>
            </w:r>
            <w:proofErr w:type="gramEnd"/>
          </w:p>
        </w:tc>
      </w:tr>
    </w:tbl>
    <w:p w14:paraId="79841A6A" w14:textId="77777777" w:rsidR="004F14F4" w:rsidRPr="006502B4" w:rsidRDefault="004F14F4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6502B4" w14:paraId="14F9F1D5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BF65A7A" w14:textId="77777777" w:rsidR="001132CC" w:rsidRPr="006502B4" w:rsidRDefault="001132CC" w:rsidP="00C76D83">
            <w:pPr>
              <w:rPr>
                <w:rFonts w:asciiTheme="minorHAnsi" w:hAnsiTheme="minorHAnsi" w:cstheme="minorHAnsi"/>
                <w:b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sz w:val="22"/>
                <w:szCs w:val="22"/>
              </w:rPr>
              <w:t xml:space="preserve">Identifikační údaje </w:t>
            </w:r>
            <w:r w:rsidR="00C76D83" w:rsidRPr="006502B4">
              <w:rPr>
                <w:rFonts w:asciiTheme="minorHAnsi" w:hAnsiTheme="minorHAnsi" w:cstheme="minorHAnsi"/>
                <w:sz w:val="22"/>
                <w:szCs w:val="22"/>
              </w:rPr>
              <w:t>dodavatele</w:t>
            </w:r>
          </w:p>
        </w:tc>
      </w:tr>
      <w:tr w:rsidR="001132CC" w:rsidRPr="006502B4" w14:paraId="50A578B2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3BF475A" w14:textId="77777777" w:rsidR="001132CC" w:rsidRPr="006502B4" w:rsidRDefault="001132CC" w:rsidP="001137C9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Obchodní firma</w:t>
            </w:r>
            <w:r w:rsidR="004F14F4"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/název</w:t>
            </w:r>
            <w:r w:rsidR="00970D26"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6C2132C4" w14:textId="77777777" w:rsidR="001132CC" w:rsidRPr="006502B4" w:rsidRDefault="00B22276" w:rsidP="00C76D83">
            <w:pPr>
              <w:rPr>
                <w:rFonts w:asciiTheme="minorHAnsi" w:hAnsiTheme="minorHAnsi" w:cstheme="minorHAnsi"/>
                <w:b/>
                <w:color w:val="5F5F5F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(doplní </w:t>
            </w:r>
            <w:r w:rsidR="00C76D83" w:rsidRPr="006502B4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dodavatel</w:t>
            </w:r>
            <w:r w:rsidRPr="006502B4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1132CC" w:rsidRPr="006502B4" w14:paraId="7E004D90" w14:textId="77777777" w:rsidTr="00F87E1F">
        <w:trPr>
          <w:cantSplit/>
          <w:trHeight w:val="227"/>
        </w:trPr>
        <w:tc>
          <w:tcPr>
            <w:tcW w:w="3686" w:type="dxa"/>
          </w:tcPr>
          <w:p w14:paraId="7714294A" w14:textId="77777777" w:rsidR="001132CC" w:rsidRPr="006502B4" w:rsidRDefault="00725EEF" w:rsidP="00B22276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Sídlo</w:t>
            </w:r>
            <w:r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</w:tcPr>
          <w:p w14:paraId="5B80F9E9" w14:textId="77777777" w:rsidR="003671ED" w:rsidRPr="006502B4" w:rsidRDefault="00B22276" w:rsidP="00C76D8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(doplní </w:t>
            </w:r>
            <w:r w:rsidR="00C76D83"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dodavatel</w:t>
            </w: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</w:tc>
      </w:tr>
      <w:tr w:rsidR="00725EEF" w:rsidRPr="006502B4" w14:paraId="1E34F12F" w14:textId="77777777" w:rsidTr="00F87E1F">
        <w:trPr>
          <w:cantSplit/>
          <w:trHeight w:val="227"/>
        </w:trPr>
        <w:tc>
          <w:tcPr>
            <w:tcW w:w="3686" w:type="dxa"/>
          </w:tcPr>
          <w:p w14:paraId="6CAC790F" w14:textId="77777777" w:rsidR="00725EEF" w:rsidRPr="006502B4" w:rsidRDefault="00725EEF" w:rsidP="00B22276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IČ</w:t>
            </w:r>
            <w:r w:rsidR="005861EE"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O</w:t>
            </w:r>
            <w:r w:rsidR="00CB28D8"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 xml:space="preserve"> / DIČ</w:t>
            </w:r>
            <w:r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</w:tcPr>
          <w:p w14:paraId="2FAD1615" w14:textId="77777777" w:rsidR="00725EEF" w:rsidRPr="006502B4" w:rsidRDefault="00725EEF" w:rsidP="00C76D8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1132CC" w:rsidRPr="006502B4" w14:paraId="40408DC4" w14:textId="77777777" w:rsidTr="00F87E1F">
        <w:trPr>
          <w:cantSplit/>
          <w:trHeight w:val="227"/>
        </w:trPr>
        <w:tc>
          <w:tcPr>
            <w:tcW w:w="3686" w:type="dxa"/>
          </w:tcPr>
          <w:p w14:paraId="70154B79" w14:textId="77777777" w:rsidR="001132CC" w:rsidRPr="006502B4" w:rsidRDefault="00725EEF" w:rsidP="001137C9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Zápis v OR:</w:t>
            </w:r>
          </w:p>
        </w:tc>
        <w:tc>
          <w:tcPr>
            <w:tcW w:w="5314" w:type="dxa"/>
          </w:tcPr>
          <w:p w14:paraId="7BFD5205" w14:textId="77777777" w:rsidR="001132CC" w:rsidRPr="006502B4" w:rsidRDefault="00725EEF" w:rsidP="00C76D83">
            <w:pPr>
              <w:rPr>
                <w:rFonts w:asciiTheme="minorHAnsi" w:hAnsiTheme="minorHAnsi" w:cstheme="minorHAnsi"/>
                <w:color w:val="5F5F5F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</w:t>
            </w:r>
            <w:r w:rsidR="00CB28D8"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; rejstříkový soud, spisová značka</w:t>
            </w: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</w:tc>
      </w:tr>
      <w:tr w:rsidR="001132CC" w:rsidRPr="006502B4" w14:paraId="1490E9BB" w14:textId="77777777" w:rsidTr="00F87E1F">
        <w:trPr>
          <w:cantSplit/>
          <w:trHeight w:val="227"/>
        </w:trPr>
        <w:tc>
          <w:tcPr>
            <w:tcW w:w="3686" w:type="dxa"/>
          </w:tcPr>
          <w:p w14:paraId="078B6D1A" w14:textId="77777777" w:rsidR="001132CC" w:rsidRPr="006502B4" w:rsidRDefault="0033070F" w:rsidP="0033070F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 xml:space="preserve">Osoba oprávněná jednat </w:t>
            </w:r>
            <w:r w:rsidR="001132CC"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 xml:space="preserve">za </w:t>
            </w:r>
            <w:r w:rsidR="00C76D83"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dodavatele</w:t>
            </w:r>
            <w:r w:rsidR="00970D26"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</w:tcPr>
          <w:p w14:paraId="0AE52A35" w14:textId="77777777" w:rsidR="001132CC" w:rsidRPr="006502B4" w:rsidRDefault="00B22276" w:rsidP="00C76D83">
            <w:pPr>
              <w:rPr>
                <w:rFonts w:asciiTheme="minorHAnsi" w:hAnsiTheme="minorHAnsi" w:cstheme="minorHAnsi"/>
                <w:color w:val="5F5F5F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(doplní </w:t>
            </w:r>
            <w:r w:rsidR="00C76D83"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dodavatel</w:t>
            </w: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</w:tc>
      </w:tr>
      <w:tr w:rsidR="001132CC" w:rsidRPr="006502B4" w14:paraId="65515D5C" w14:textId="77777777" w:rsidTr="00F87E1F">
        <w:trPr>
          <w:cantSplit/>
          <w:trHeight w:val="227"/>
        </w:trPr>
        <w:tc>
          <w:tcPr>
            <w:tcW w:w="3686" w:type="dxa"/>
          </w:tcPr>
          <w:p w14:paraId="1663606F" w14:textId="77777777" w:rsidR="001132CC" w:rsidRPr="006502B4" w:rsidRDefault="00F351E2" w:rsidP="001137C9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7D775052" w14:textId="77777777" w:rsidR="001132CC" w:rsidRPr="006502B4" w:rsidRDefault="00B22276" w:rsidP="00F87E1F">
            <w:pPr>
              <w:rPr>
                <w:rFonts w:asciiTheme="minorHAnsi" w:hAnsiTheme="minorHAnsi" w:cstheme="minorHAnsi"/>
                <w:color w:val="5F5F5F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(doplní </w:t>
            </w:r>
            <w:r w:rsidR="00C76D83"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dodavatel</w:t>
            </w: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</w:tc>
      </w:tr>
      <w:tr w:rsidR="003671ED" w:rsidRPr="006502B4" w14:paraId="07D686D7" w14:textId="77777777" w:rsidTr="00F87E1F">
        <w:trPr>
          <w:cantSplit/>
          <w:trHeight w:val="227"/>
        </w:trPr>
        <w:tc>
          <w:tcPr>
            <w:tcW w:w="3686" w:type="dxa"/>
          </w:tcPr>
          <w:p w14:paraId="7D77911F" w14:textId="77777777" w:rsidR="003671ED" w:rsidRPr="006502B4" w:rsidRDefault="003671ED" w:rsidP="001137C9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Osoby oprávněné k provádění zápisů a podepisování stavebního deníku:</w:t>
            </w:r>
          </w:p>
        </w:tc>
        <w:tc>
          <w:tcPr>
            <w:tcW w:w="5314" w:type="dxa"/>
          </w:tcPr>
          <w:p w14:paraId="6F075861" w14:textId="77777777" w:rsidR="003671ED" w:rsidRPr="006502B4" w:rsidRDefault="003671ED" w:rsidP="00F87E1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671ED" w:rsidRPr="006502B4" w14:paraId="6A5E034B" w14:textId="77777777" w:rsidTr="00F87E1F">
        <w:trPr>
          <w:cantSplit/>
          <w:trHeight w:val="227"/>
        </w:trPr>
        <w:tc>
          <w:tcPr>
            <w:tcW w:w="3686" w:type="dxa"/>
          </w:tcPr>
          <w:p w14:paraId="4BFF947C" w14:textId="77777777" w:rsidR="003671ED" w:rsidRPr="006502B4" w:rsidRDefault="003671ED" w:rsidP="001137C9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Osoby oprávněné k předání staveniště:</w:t>
            </w:r>
          </w:p>
        </w:tc>
        <w:tc>
          <w:tcPr>
            <w:tcW w:w="5314" w:type="dxa"/>
          </w:tcPr>
          <w:p w14:paraId="26F04399" w14:textId="77777777" w:rsidR="003671ED" w:rsidRPr="006502B4" w:rsidRDefault="003671ED" w:rsidP="00F87E1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671ED" w:rsidRPr="006502B4" w14:paraId="6AE2CA4E" w14:textId="77777777" w:rsidTr="00F87E1F">
        <w:trPr>
          <w:cantSplit/>
          <w:trHeight w:val="227"/>
        </w:trPr>
        <w:tc>
          <w:tcPr>
            <w:tcW w:w="3686" w:type="dxa"/>
          </w:tcPr>
          <w:p w14:paraId="33B155B9" w14:textId="77777777" w:rsidR="003671ED" w:rsidRPr="006502B4" w:rsidRDefault="003671ED" w:rsidP="001137C9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14:paraId="35326F40" w14:textId="77777777" w:rsidR="003671ED" w:rsidRPr="006502B4" w:rsidRDefault="003671ED" w:rsidP="00F87E1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1132CC" w:rsidRPr="006502B4" w14:paraId="5A82E8C0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19780D4C" w14:textId="77777777" w:rsidR="001132CC" w:rsidRPr="006502B4" w:rsidRDefault="00CB28D8" w:rsidP="0033070F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T</w:t>
            </w:r>
            <w:r w:rsidR="001137C9"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elefon</w:t>
            </w:r>
            <w:r w:rsidR="00970D26"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2DA2D2EF" w14:textId="77777777" w:rsidR="001132CC" w:rsidRPr="006502B4" w:rsidRDefault="00B22276" w:rsidP="00C76D83">
            <w:pPr>
              <w:rPr>
                <w:rFonts w:asciiTheme="minorHAnsi" w:hAnsiTheme="minorHAnsi" w:cstheme="minorHAnsi"/>
                <w:color w:val="5F5F5F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(doplní </w:t>
            </w:r>
            <w:r w:rsidR="00C76D83"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dodavatel</w:t>
            </w: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</w:tc>
      </w:tr>
      <w:tr w:rsidR="004F14F4" w:rsidRPr="006502B4" w14:paraId="7D9902D4" w14:textId="77777777" w:rsidTr="00CB28D8">
        <w:trPr>
          <w:cantSplit/>
          <w:trHeight w:val="284"/>
        </w:trPr>
        <w:tc>
          <w:tcPr>
            <w:tcW w:w="3686" w:type="dxa"/>
          </w:tcPr>
          <w:p w14:paraId="6B27E3FD" w14:textId="77777777" w:rsidR="00D80188" w:rsidRPr="006502B4" w:rsidRDefault="00CB28D8" w:rsidP="001137C9">
            <w:pPr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E</w:t>
            </w:r>
            <w:r w:rsidR="004F14F4"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-mail</w:t>
            </w:r>
            <w:r w:rsidR="004F14F4" w:rsidRPr="006502B4">
              <w:rPr>
                <w:rFonts w:asciiTheme="minorHAnsi" w:hAnsiTheme="minorHAnsi" w:cstheme="minorHAns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</w:tcPr>
          <w:p w14:paraId="746263BB" w14:textId="77777777" w:rsidR="004F14F4" w:rsidRPr="006502B4" w:rsidRDefault="00B22276" w:rsidP="00C76D83">
            <w:pPr>
              <w:rPr>
                <w:rFonts w:asciiTheme="minorHAnsi" w:hAnsiTheme="minorHAnsi" w:cstheme="minorHAnsi"/>
                <w:color w:val="5F5F5F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(doplní </w:t>
            </w:r>
            <w:r w:rsidR="00C76D83"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dodavatel</w:t>
            </w:r>
            <w:r w:rsidRPr="006502B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</w:tc>
      </w:tr>
      <w:tr w:rsidR="006B28DF" w:rsidRPr="006502B4" w14:paraId="00B79E89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720E6FA1" w14:textId="77777777" w:rsidR="006B28DF" w:rsidRPr="006502B4" w:rsidRDefault="006B28DF" w:rsidP="006B28DF">
            <w:pPr>
              <w:rPr>
                <w:rFonts w:asciiTheme="minorHAnsi" w:hAnsiTheme="minorHAnsi" w:cstheme="minorHAnsi"/>
                <w:color w:val="73767D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color w:val="73767D"/>
                <w:sz w:val="22"/>
                <w:szCs w:val="22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2EDD73FE" w14:textId="77777777" w:rsidR="006B28DF" w:rsidRPr="006502B4" w:rsidRDefault="006B28DF" w:rsidP="00F825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02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(doplní </w:t>
            </w:r>
            <w:r w:rsidR="00F825AB" w:rsidRPr="006502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dodavatel</w:t>
            </w:r>
            <w:r w:rsidRPr="006502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; je-li </w:t>
            </w:r>
            <w:r w:rsidR="00F825AB" w:rsidRPr="006502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dodavatel</w:t>
            </w:r>
            <w:r w:rsidRPr="006502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6502B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)</w:t>
            </w:r>
          </w:p>
        </w:tc>
      </w:tr>
    </w:tbl>
    <w:p w14:paraId="011BB263" w14:textId="77777777" w:rsidR="003F083A" w:rsidRPr="006502B4" w:rsidRDefault="00585DA7" w:rsidP="00C276E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účely </w:t>
      </w:r>
      <w:r w:rsidR="00F87E1F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nadepsaného </w:t>
      </w:r>
      <w:r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zadávacího řízení </w:t>
      </w:r>
      <w:r w:rsidR="001132CC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>prohlašuj</w:t>
      </w:r>
      <w:r w:rsidR="001137C9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1132CC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že </w:t>
      </w:r>
      <w:r w:rsidR="00B22276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shora uvedený </w:t>
      </w:r>
      <w:r w:rsidR="001132CC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dodavatel </w:t>
      </w:r>
      <w:r w:rsidR="00A80032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souhlasí se smluvními a obchodními podmínkami, které byly </w:t>
      </w:r>
      <w:r w:rsidR="006C10DE" w:rsidRPr="006502B4">
        <w:rPr>
          <w:rFonts w:asciiTheme="minorHAnsi" w:hAnsiTheme="minorHAnsi" w:cstheme="minorHAnsi"/>
          <w:color w:val="000000"/>
          <w:sz w:val="22"/>
          <w:szCs w:val="22"/>
        </w:rPr>
        <w:t>jako návrh smlouvy</w:t>
      </w:r>
      <w:r w:rsidR="00864F50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D44AB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dílo </w:t>
      </w:r>
      <w:r w:rsidR="00950DF7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864F50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>ří</w:t>
      </w:r>
      <w:r w:rsidR="00C276E6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lohou </w:t>
      </w:r>
      <w:r w:rsidR="00E84C12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>Výzvy k podání nabídek</w:t>
      </w:r>
      <w:r w:rsidR="00C276E6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A80032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že</w:t>
      </w:r>
      <w:r w:rsidR="00F87E1F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A80032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bude</w:t>
      </w:r>
      <w:r w:rsidR="00F87E1F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>-li</w:t>
      </w:r>
      <w:r w:rsidR="00987E90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vybrá</w:t>
      </w:r>
      <w:r w:rsidR="00A80032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 </w:t>
      </w:r>
      <w:r w:rsidR="00987E90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>k plnění zakázky</w:t>
      </w:r>
      <w:r w:rsidR="00A80032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>, uzavře smlouv</w:t>
      </w:r>
      <w:r w:rsidR="00DD44AB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A80032" w:rsidRPr="006502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 souladu s takto stanovenými podmínkami.</w:t>
      </w:r>
    </w:p>
    <w:p w14:paraId="28587657" w14:textId="77777777" w:rsidR="00A25651" w:rsidRPr="006502B4" w:rsidRDefault="00A25651" w:rsidP="00C276E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4C0AB73" w14:textId="77777777" w:rsidR="00F87E1F" w:rsidRPr="006502B4" w:rsidRDefault="00F87E1F" w:rsidP="0083557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502B4">
        <w:rPr>
          <w:rFonts w:asciiTheme="minorHAnsi" w:hAnsiTheme="minorHAnsi" w:cstheme="minorHAnsi"/>
          <w:sz w:val="22"/>
          <w:szCs w:val="22"/>
        </w:rPr>
        <w:t xml:space="preserve">Nabídková cena za plnění, které je předmětem zakázky, </w:t>
      </w:r>
      <w:r w:rsidR="005C6413" w:rsidRPr="006502B4">
        <w:rPr>
          <w:rFonts w:asciiTheme="minorHAnsi" w:hAnsiTheme="minorHAnsi" w:cstheme="minorHAnsi"/>
          <w:sz w:val="22"/>
          <w:szCs w:val="22"/>
        </w:rPr>
        <w:t>činí</w:t>
      </w:r>
      <w:r w:rsidR="00987E90" w:rsidRPr="006502B4">
        <w:rPr>
          <w:rFonts w:asciiTheme="minorHAnsi" w:hAnsiTheme="minorHAnsi" w:cstheme="minorHAnsi"/>
          <w:sz w:val="22"/>
          <w:szCs w:val="22"/>
        </w:rPr>
        <w:t xml:space="preserve"> celkem</w:t>
      </w:r>
      <w:r w:rsidR="005C6413" w:rsidRPr="006502B4">
        <w:rPr>
          <w:rFonts w:asciiTheme="minorHAnsi" w:hAnsiTheme="minorHAnsi" w:cstheme="minorHAnsi"/>
          <w:sz w:val="22"/>
          <w:szCs w:val="22"/>
        </w:rPr>
        <w:t>:</w:t>
      </w:r>
    </w:p>
    <w:p w14:paraId="4E7E5A0B" w14:textId="77777777" w:rsidR="005C6413" w:rsidRPr="006502B4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02B4">
        <w:rPr>
          <w:rFonts w:asciiTheme="minorHAnsi" w:hAnsiTheme="minorHAnsi" w:cstheme="minorHAnsi"/>
          <w:sz w:val="22"/>
          <w:szCs w:val="22"/>
        </w:rPr>
        <w:t xml:space="preserve">- </w:t>
      </w:r>
      <w:r w:rsidR="007647B9" w:rsidRPr="006502B4">
        <w:rPr>
          <w:rFonts w:asciiTheme="minorHAnsi" w:hAnsiTheme="minorHAnsi" w:cstheme="minorHAnsi"/>
          <w:sz w:val="22"/>
          <w:szCs w:val="22"/>
        </w:rPr>
        <w:t xml:space="preserve">cena </w:t>
      </w:r>
      <w:r w:rsidRPr="006502B4">
        <w:rPr>
          <w:rFonts w:asciiTheme="minorHAnsi" w:hAnsiTheme="minorHAnsi" w:cstheme="minorHAnsi"/>
          <w:sz w:val="22"/>
          <w:szCs w:val="22"/>
        </w:rPr>
        <w:t xml:space="preserve">bez DPH </w:t>
      </w:r>
      <w:r w:rsidR="00987E90" w:rsidRPr="006502B4">
        <w:rPr>
          <w:rFonts w:asciiTheme="minorHAnsi" w:hAnsiTheme="minorHAnsi" w:cstheme="minorHAnsi"/>
          <w:sz w:val="22"/>
          <w:szCs w:val="22"/>
        </w:rPr>
        <w:tab/>
      </w:r>
      <w:r w:rsidR="00987E90" w:rsidRPr="006502B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(doplní dodavatel) </w:t>
      </w:r>
      <w:r w:rsidR="00987E90" w:rsidRPr="006502B4">
        <w:rPr>
          <w:rFonts w:asciiTheme="minorHAnsi" w:hAnsiTheme="minorHAnsi" w:cstheme="minorHAnsi"/>
          <w:b/>
          <w:sz w:val="22"/>
          <w:szCs w:val="22"/>
        </w:rPr>
        <w:t>Kč</w:t>
      </w:r>
    </w:p>
    <w:p w14:paraId="60513282" w14:textId="77777777" w:rsidR="00987E90" w:rsidRPr="006502B4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02B4">
        <w:rPr>
          <w:rFonts w:asciiTheme="minorHAnsi" w:hAnsiTheme="minorHAnsi" w:cstheme="minorHAnsi"/>
          <w:sz w:val="22"/>
          <w:szCs w:val="22"/>
        </w:rPr>
        <w:t>- DPH</w:t>
      </w:r>
      <w:r w:rsidR="003671ED" w:rsidRPr="006502B4">
        <w:rPr>
          <w:rFonts w:asciiTheme="minorHAnsi" w:hAnsiTheme="minorHAnsi" w:cstheme="minorHAnsi"/>
          <w:sz w:val="22"/>
          <w:szCs w:val="22"/>
        </w:rPr>
        <w:t xml:space="preserve"> při sazbě</w:t>
      </w:r>
      <w:r w:rsidR="00F825AB" w:rsidRPr="006502B4">
        <w:rPr>
          <w:rFonts w:asciiTheme="minorHAnsi" w:hAnsiTheme="minorHAnsi" w:cstheme="minorHAnsi"/>
          <w:sz w:val="22"/>
          <w:szCs w:val="22"/>
        </w:rPr>
        <w:tab/>
      </w:r>
      <w:r w:rsidR="00987E90" w:rsidRPr="006502B4">
        <w:rPr>
          <w:rFonts w:asciiTheme="minorHAnsi" w:hAnsiTheme="minorHAnsi" w:cstheme="minorHAnsi"/>
          <w:color w:val="FF0000"/>
          <w:sz w:val="22"/>
          <w:szCs w:val="22"/>
        </w:rPr>
        <w:t xml:space="preserve">(doplní </w:t>
      </w:r>
      <w:proofErr w:type="gramStart"/>
      <w:r w:rsidR="00987E90" w:rsidRPr="006502B4">
        <w:rPr>
          <w:rFonts w:asciiTheme="minorHAnsi" w:hAnsiTheme="minorHAnsi" w:cstheme="minorHAnsi"/>
          <w:color w:val="FF0000"/>
          <w:sz w:val="22"/>
          <w:szCs w:val="22"/>
        </w:rPr>
        <w:t>dodavatel)</w:t>
      </w:r>
      <w:r w:rsidR="003671ED" w:rsidRPr="006502B4">
        <w:rPr>
          <w:rFonts w:asciiTheme="minorHAnsi" w:hAnsiTheme="minorHAnsi" w:cstheme="minorHAnsi"/>
          <w:color w:val="FF0000"/>
          <w:sz w:val="22"/>
          <w:szCs w:val="22"/>
        </w:rPr>
        <w:t>%</w:t>
      </w:r>
      <w:proofErr w:type="gramEnd"/>
      <w:r w:rsidR="00987E90" w:rsidRPr="006502B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F825AB" w:rsidRPr="006502B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671ED" w:rsidRPr="006502B4">
        <w:rPr>
          <w:rFonts w:asciiTheme="minorHAnsi" w:hAnsiTheme="minorHAnsi" w:cstheme="minorHAnsi"/>
          <w:sz w:val="22"/>
          <w:szCs w:val="22"/>
        </w:rPr>
        <w:t xml:space="preserve">činí </w:t>
      </w:r>
      <w:r w:rsidR="003671ED" w:rsidRPr="006502B4">
        <w:rPr>
          <w:rFonts w:asciiTheme="minorHAnsi" w:hAnsiTheme="minorHAnsi" w:cstheme="minorHAnsi"/>
          <w:b/>
          <w:color w:val="FF0000"/>
          <w:sz w:val="22"/>
          <w:szCs w:val="22"/>
        </w:rPr>
        <w:t>(</w:t>
      </w:r>
      <w:r w:rsidR="00F825AB" w:rsidRPr="006502B4">
        <w:rPr>
          <w:rFonts w:asciiTheme="minorHAnsi" w:hAnsiTheme="minorHAnsi" w:cstheme="minorHAnsi"/>
          <w:b/>
          <w:color w:val="FF0000"/>
          <w:sz w:val="22"/>
          <w:szCs w:val="22"/>
        </w:rPr>
        <w:t>doplní dodavatel</w:t>
      </w:r>
      <w:r w:rsidR="003671ED" w:rsidRPr="006502B4">
        <w:rPr>
          <w:rFonts w:asciiTheme="minorHAnsi" w:hAnsiTheme="minorHAnsi" w:cstheme="minorHAnsi"/>
          <w:b/>
          <w:color w:val="FF0000"/>
          <w:sz w:val="22"/>
          <w:szCs w:val="22"/>
        </w:rPr>
        <w:t>)</w:t>
      </w:r>
      <w:r w:rsidR="003671ED" w:rsidRPr="006502B4"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14:paraId="260B8F41" w14:textId="77777777" w:rsidR="003671ED" w:rsidRPr="006502B4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02B4">
        <w:rPr>
          <w:rFonts w:asciiTheme="minorHAnsi" w:hAnsiTheme="minorHAnsi" w:cstheme="minorHAnsi"/>
          <w:sz w:val="22"/>
          <w:szCs w:val="22"/>
        </w:rPr>
        <w:t>- cena včetně DPH</w:t>
      </w:r>
      <w:r w:rsidRPr="006502B4">
        <w:rPr>
          <w:rFonts w:asciiTheme="minorHAnsi" w:hAnsiTheme="minorHAnsi" w:cstheme="minorHAnsi"/>
          <w:sz w:val="22"/>
          <w:szCs w:val="22"/>
        </w:rPr>
        <w:tab/>
      </w:r>
      <w:r w:rsidRPr="006502B4">
        <w:rPr>
          <w:rFonts w:asciiTheme="minorHAnsi" w:hAnsiTheme="minorHAnsi" w:cstheme="minorHAnsi"/>
          <w:b/>
          <w:color w:val="FF0000"/>
          <w:sz w:val="22"/>
          <w:szCs w:val="22"/>
        </w:rPr>
        <w:t>(</w:t>
      </w:r>
      <w:r w:rsidR="00F825AB" w:rsidRPr="006502B4">
        <w:rPr>
          <w:rFonts w:asciiTheme="minorHAnsi" w:hAnsiTheme="minorHAnsi" w:cstheme="minorHAnsi"/>
          <w:b/>
          <w:color w:val="FF0000"/>
          <w:sz w:val="22"/>
          <w:szCs w:val="22"/>
        </w:rPr>
        <w:t>doplní dodavatel</w:t>
      </w:r>
      <w:r w:rsidRPr="006502B4">
        <w:rPr>
          <w:rFonts w:asciiTheme="minorHAnsi" w:hAnsiTheme="minorHAnsi" w:cstheme="minorHAnsi"/>
          <w:b/>
          <w:color w:val="FF0000"/>
          <w:sz w:val="22"/>
          <w:szCs w:val="22"/>
        </w:rPr>
        <w:t>)</w:t>
      </w:r>
      <w:r w:rsidRPr="006502B4"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14:paraId="248364EA" w14:textId="77777777" w:rsidR="00387B31" w:rsidRPr="006502B4" w:rsidRDefault="00387B31" w:rsidP="00987E90">
      <w:pPr>
        <w:tabs>
          <w:tab w:val="left" w:pos="283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FC3369A" w14:textId="77777777" w:rsidR="00DD44AB" w:rsidRPr="006502B4" w:rsidRDefault="00DD44AB" w:rsidP="00C76D83">
      <w:pPr>
        <w:rPr>
          <w:rFonts w:asciiTheme="minorHAnsi" w:hAnsiTheme="minorHAnsi" w:cstheme="minorHAnsi"/>
          <w:sz w:val="22"/>
          <w:szCs w:val="22"/>
        </w:rPr>
        <w:sectPr w:rsidR="00DD44AB" w:rsidRPr="006502B4" w:rsidSect="00275746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6A2C9A47" w14:textId="77777777" w:rsidR="001648E6" w:rsidRPr="006502B4" w:rsidRDefault="001648E6" w:rsidP="00C76D83">
      <w:pPr>
        <w:rPr>
          <w:rFonts w:asciiTheme="minorHAnsi" w:hAnsiTheme="minorHAnsi" w:cstheme="minorHAnsi"/>
          <w:sz w:val="22"/>
          <w:szCs w:val="22"/>
        </w:rPr>
      </w:pPr>
      <w:r w:rsidRPr="006502B4">
        <w:rPr>
          <w:rFonts w:asciiTheme="minorHAnsi" w:hAnsiTheme="minorHAnsi" w:cstheme="minorHAnsi"/>
          <w:sz w:val="22"/>
          <w:szCs w:val="22"/>
        </w:rPr>
        <w:t xml:space="preserve">V </w:t>
      </w:r>
      <w:r w:rsidR="006F0C12" w:rsidRPr="006502B4">
        <w:rPr>
          <w:rFonts w:asciiTheme="minorHAnsi" w:hAnsiTheme="minorHAnsi" w:cstheme="minorHAnsi"/>
          <w:color w:val="FF0000"/>
          <w:sz w:val="22"/>
          <w:szCs w:val="22"/>
        </w:rPr>
        <w:t xml:space="preserve">(doplní </w:t>
      </w:r>
      <w:r w:rsidR="00C76D83" w:rsidRPr="006502B4">
        <w:rPr>
          <w:rFonts w:asciiTheme="minorHAnsi" w:hAnsiTheme="minorHAnsi" w:cstheme="minorHAnsi"/>
          <w:color w:val="FF0000"/>
          <w:sz w:val="22"/>
          <w:szCs w:val="22"/>
        </w:rPr>
        <w:t>dodavatel</w:t>
      </w:r>
      <w:r w:rsidR="006F0C12" w:rsidRPr="006502B4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="006F0C12" w:rsidRPr="006502B4">
        <w:rPr>
          <w:rFonts w:asciiTheme="minorHAnsi" w:hAnsiTheme="minorHAnsi" w:cstheme="minorHAnsi"/>
          <w:sz w:val="22"/>
          <w:szCs w:val="22"/>
        </w:rPr>
        <w:t xml:space="preserve"> </w:t>
      </w:r>
      <w:r w:rsidRPr="006502B4">
        <w:rPr>
          <w:rFonts w:asciiTheme="minorHAnsi" w:hAnsiTheme="minorHAnsi" w:cstheme="minorHAnsi"/>
          <w:sz w:val="22"/>
          <w:szCs w:val="22"/>
        </w:rPr>
        <w:t xml:space="preserve">dne </w:t>
      </w:r>
      <w:r w:rsidR="00C76D83" w:rsidRPr="006502B4">
        <w:rPr>
          <w:rFonts w:asciiTheme="minorHAnsi" w:hAnsiTheme="minorHAnsi" w:cstheme="minorHAnsi"/>
          <w:color w:val="FF0000"/>
          <w:sz w:val="22"/>
          <w:szCs w:val="22"/>
        </w:rPr>
        <w:t>(doplní dodavatel)</w:t>
      </w:r>
    </w:p>
    <w:p w14:paraId="4C278789" w14:textId="77777777" w:rsidR="006F0C12" w:rsidRPr="006502B4" w:rsidRDefault="006F0C12" w:rsidP="00C76D83">
      <w:pPr>
        <w:rPr>
          <w:rFonts w:asciiTheme="minorHAnsi" w:hAnsiTheme="minorHAnsi" w:cstheme="minorHAnsi"/>
          <w:sz w:val="22"/>
          <w:szCs w:val="22"/>
        </w:rPr>
      </w:pPr>
    </w:p>
    <w:p w14:paraId="58C6EA72" w14:textId="77777777" w:rsidR="006F0C12" w:rsidRPr="006502B4" w:rsidRDefault="006F0C12" w:rsidP="00987E90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  <w:r w:rsidRPr="006502B4">
        <w:rPr>
          <w:rFonts w:asciiTheme="minorHAnsi" w:hAnsiTheme="minorHAnsi" w:cstheme="minorHAnsi"/>
          <w:sz w:val="22"/>
          <w:szCs w:val="22"/>
        </w:rPr>
        <w:t>Podpis</w:t>
      </w:r>
      <w:r w:rsidR="00A80032" w:rsidRPr="006502B4">
        <w:rPr>
          <w:rFonts w:asciiTheme="minorHAnsi" w:hAnsiTheme="minorHAnsi" w:cstheme="minorHAnsi"/>
          <w:sz w:val="22"/>
          <w:szCs w:val="22"/>
        </w:rPr>
        <w:t xml:space="preserve"> osoby oprávněné jednat za dodavatele</w:t>
      </w:r>
      <w:r w:rsidRPr="006502B4">
        <w:rPr>
          <w:rFonts w:asciiTheme="minorHAnsi" w:hAnsiTheme="minorHAnsi" w:cstheme="minorHAnsi"/>
          <w:sz w:val="22"/>
          <w:szCs w:val="22"/>
        </w:rPr>
        <w:t>:</w:t>
      </w:r>
      <w:r w:rsidR="00987E90" w:rsidRPr="006502B4">
        <w:rPr>
          <w:rFonts w:asciiTheme="minorHAnsi" w:hAnsiTheme="minorHAnsi" w:cstheme="minorHAnsi"/>
          <w:sz w:val="22"/>
          <w:szCs w:val="22"/>
        </w:rPr>
        <w:tab/>
      </w:r>
      <w:r w:rsidR="00E47181" w:rsidRPr="006502B4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621CFEAA" w14:textId="77777777" w:rsidR="006C10DE" w:rsidRPr="006502B4" w:rsidRDefault="00C276E6" w:rsidP="00275746">
      <w:pPr>
        <w:tabs>
          <w:tab w:val="center" w:pos="7088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6502B4">
        <w:rPr>
          <w:rFonts w:asciiTheme="minorHAnsi" w:hAnsiTheme="minorHAnsi" w:cstheme="minorHAnsi"/>
          <w:b/>
          <w:color w:val="5F5F5F"/>
          <w:sz w:val="22"/>
          <w:szCs w:val="22"/>
        </w:rPr>
        <w:tab/>
      </w:r>
      <w:r w:rsidRPr="006502B4">
        <w:rPr>
          <w:rFonts w:asciiTheme="minorHAnsi" w:hAnsiTheme="minorHAnsi" w:cstheme="minorHAnsi"/>
          <w:color w:val="FF0000"/>
          <w:sz w:val="22"/>
          <w:szCs w:val="22"/>
        </w:rPr>
        <w:t>(doplní dodavatel)</w:t>
      </w:r>
    </w:p>
    <w:sectPr w:rsidR="006C10DE" w:rsidRPr="006502B4" w:rsidSect="00E134ED">
      <w:type w:val="continuous"/>
      <w:pgSz w:w="11906" w:h="16838" w:code="9"/>
      <w:pgMar w:top="1276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2C33D" w14:textId="77777777" w:rsidR="004D4E22" w:rsidRDefault="004D4E22">
      <w:r>
        <w:separator/>
      </w:r>
    </w:p>
  </w:endnote>
  <w:endnote w:type="continuationSeparator" w:id="0">
    <w:p w14:paraId="555B0430" w14:textId="77777777" w:rsidR="004D4E22" w:rsidRDefault="004D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13B1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044FC2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38D91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60057" w14:textId="77777777" w:rsidR="004D4E22" w:rsidRDefault="004D4E22">
      <w:r>
        <w:separator/>
      </w:r>
    </w:p>
  </w:footnote>
  <w:footnote w:type="continuationSeparator" w:id="0">
    <w:p w14:paraId="621D02D0" w14:textId="77777777" w:rsidR="004D4E22" w:rsidRDefault="004D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8977D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29E87" w14:textId="77777777" w:rsidR="00A25651" w:rsidRDefault="00A25651" w:rsidP="00CD0A6E">
    <w:pPr>
      <w:pStyle w:val="Zhlav"/>
      <w:jc w:val="both"/>
      <w:rPr>
        <w:rFonts w:ascii="Arial" w:hAnsi="Arial" w:cs="Arial"/>
        <w:sz w:val="20"/>
        <w:szCs w:val="20"/>
      </w:rPr>
    </w:pPr>
  </w:p>
  <w:p w14:paraId="0432244D" w14:textId="5BBEA9E8" w:rsidR="006502B4" w:rsidRPr="006502B4" w:rsidRDefault="006502B4" w:rsidP="006502B4">
    <w:pPr>
      <w:pStyle w:val="Zhlav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</w:rPr>
      <w:t xml:space="preserve">                                                                                                                                   </w:t>
    </w:r>
    <w:r w:rsidRPr="006502B4">
      <w:rPr>
        <w:rFonts w:asciiTheme="minorHAnsi" w:hAnsiTheme="minorHAnsi" w:cstheme="minorHAnsi"/>
        <w:sz w:val="22"/>
        <w:szCs w:val="22"/>
      </w:rPr>
      <w:t xml:space="preserve">Příloha č. </w:t>
    </w:r>
    <w:r w:rsidR="006D5AA2">
      <w:rPr>
        <w:rFonts w:asciiTheme="minorHAnsi" w:hAnsiTheme="minorHAnsi" w:cstheme="minorHAnsi"/>
        <w:sz w:val="22"/>
        <w:szCs w:val="22"/>
      </w:rPr>
      <w:t>5</w:t>
    </w:r>
  </w:p>
  <w:p w14:paraId="12A74F0E" w14:textId="7D83994E" w:rsidR="006502B4" w:rsidRPr="006502B4" w:rsidRDefault="006502B4" w:rsidP="006502B4">
    <w:pPr>
      <w:pStyle w:val="Zhlav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                                                                                     </w:t>
    </w:r>
    <w:r w:rsidRPr="006502B4">
      <w:rPr>
        <w:rFonts w:asciiTheme="minorHAnsi" w:hAnsiTheme="minorHAnsi" w:cstheme="minorHAnsi"/>
        <w:sz w:val="22"/>
        <w:szCs w:val="22"/>
      </w:rPr>
      <w:t>VZ/KK/01/2026</w:t>
    </w:r>
  </w:p>
  <w:p w14:paraId="2D118C86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1548CD85" w14:textId="77777777" w:rsidR="00B22276" w:rsidRPr="006502B4" w:rsidRDefault="008B1762" w:rsidP="00B22276">
    <w:pPr>
      <w:pStyle w:val="Zhlav"/>
      <w:jc w:val="center"/>
      <w:rPr>
        <w:rFonts w:asciiTheme="minorHAnsi" w:hAnsiTheme="minorHAnsi" w:cstheme="minorHAnsi"/>
        <w:b/>
        <w:sz w:val="28"/>
        <w:szCs w:val="28"/>
      </w:rPr>
    </w:pPr>
    <w:r w:rsidRPr="006502B4">
      <w:rPr>
        <w:rFonts w:asciiTheme="minorHAnsi" w:hAnsiTheme="minorHAnsi" w:cstheme="minorHAnsi"/>
        <w:b/>
        <w:sz w:val="28"/>
        <w:szCs w:val="28"/>
      </w:rPr>
      <w:t>P</w:t>
    </w:r>
    <w:r w:rsidR="00B22276" w:rsidRPr="006502B4">
      <w:rPr>
        <w:rFonts w:asciiTheme="minorHAnsi" w:hAnsiTheme="minorHAnsi" w:cstheme="minorHAnsi"/>
        <w:b/>
        <w:sz w:val="28"/>
        <w:szCs w:val="28"/>
      </w:rPr>
      <w:t xml:space="preserve">rohlášení </w:t>
    </w:r>
    <w:r w:rsidRPr="006502B4">
      <w:rPr>
        <w:rFonts w:asciiTheme="minorHAnsi" w:hAnsiTheme="minorHAnsi" w:cstheme="minorHAnsi"/>
        <w:b/>
        <w:sz w:val="28"/>
        <w:szCs w:val="28"/>
      </w:rPr>
      <w:t>dodava</w:t>
    </w:r>
    <w:r w:rsidR="00BE5C60" w:rsidRPr="006502B4">
      <w:rPr>
        <w:rFonts w:asciiTheme="minorHAnsi" w:hAnsiTheme="minorHAnsi" w:cstheme="minorHAnsi"/>
        <w:b/>
        <w:sz w:val="28"/>
        <w:szCs w:val="28"/>
      </w:rPr>
      <w:t>tele</w:t>
    </w:r>
    <w:r w:rsidRPr="006502B4">
      <w:rPr>
        <w:rFonts w:asciiTheme="minorHAnsi" w:hAnsiTheme="minorHAnsi" w:cstheme="minorHAnsi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1CCA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39FC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063F9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15AE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3DFC"/>
    <w:rsid w:val="004A7862"/>
    <w:rsid w:val="004B5E0E"/>
    <w:rsid w:val="004C140B"/>
    <w:rsid w:val="004C68E6"/>
    <w:rsid w:val="004C7ABA"/>
    <w:rsid w:val="004D1528"/>
    <w:rsid w:val="004D4E22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861EE"/>
    <w:rsid w:val="005907C7"/>
    <w:rsid w:val="00595135"/>
    <w:rsid w:val="005A0763"/>
    <w:rsid w:val="005A5FD6"/>
    <w:rsid w:val="005B0DB6"/>
    <w:rsid w:val="005B5B4F"/>
    <w:rsid w:val="005B64E5"/>
    <w:rsid w:val="005B7155"/>
    <w:rsid w:val="005B7DB3"/>
    <w:rsid w:val="005C0779"/>
    <w:rsid w:val="005C269D"/>
    <w:rsid w:val="005C3E46"/>
    <w:rsid w:val="005C4890"/>
    <w:rsid w:val="005C6413"/>
    <w:rsid w:val="005C7724"/>
    <w:rsid w:val="005D4BD0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02B4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D5AA2"/>
    <w:rsid w:val="006E132D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4C3C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52C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48B8"/>
    <w:rsid w:val="009C6457"/>
    <w:rsid w:val="009D2063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651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53E9"/>
    <w:rsid w:val="00AE66AD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42FF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301A"/>
    <w:rsid w:val="00C7432B"/>
    <w:rsid w:val="00C75C7D"/>
    <w:rsid w:val="00C76D83"/>
    <w:rsid w:val="00C7755E"/>
    <w:rsid w:val="00C807EF"/>
    <w:rsid w:val="00C8156C"/>
    <w:rsid w:val="00C816E5"/>
    <w:rsid w:val="00C967CA"/>
    <w:rsid w:val="00CA041B"/>
    <w:rsid w:val="00CA1D83"/>
    <w:rsid w:val="00CA33EE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19AC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34ED"/>
    <w:rsid w:val="00E21E02"/>
    <w:rsid w:val="00E24643"/>
    <w:rsid w:val="00E25B8B"/>
    <w:rsid w:val="00E2657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E7ECF0A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f0180-2643-47d8-a6eb-ccddf05953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55794C560CE4CA3C5E14C96BF2F9C" ma:contentTypeVersion="11" ma:contentTypeDescription="Create a new document." ma:contentTypeScope="" ma:versionID="ce02446ed0a1ec00ff4ac4490cc741ea">
  <xsd:schema xmlns:xsd="http://www.w3.org/2001/XMLSchema" xmlns:xs="http://www.w3.org/2001/XMLSchema" xmlns:p="http://schemas.microsoft.com/office/2006/metadata/properties" xmlns:ns3="84ff0180-2643-47d8-a6eb-ccddf059531b" targetNamespace="http://schemas.microsoft.com/office/2006/metadata/properties" ma:root="true" ma:fieldsID="268c6e1b30863847a340c6c6a2612369" ns3:_="">
    <xsd:import namespace="84ff0180-2643-47d8-a6eb-ccddf0595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0180-2643-47d8-a6eb-ccddf0595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90C7B-8EBD-4BAB-A412-5BE463E93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D3EF0D-DF53-4AFD-AADC-F3FA4150EB48}">
  <ds:schemaRefs>
    <ds:schemaRef ds:uri="http://purl.org/dc/terms/"/>
    <ds:schemaRef ds:uri="84ff0180-2643-47d8-a6eb-ccddf059531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281DDC-7BA0-4E71-809A-6EC1BBE97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f0180-2643-47d8-a6eb-ccddf0595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4F949F-19F9-4F77-BB8A-AEA5143F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11</TotalTime>
  <Pages>1</Pages>
  <Words>238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Dolezalova Monika</cp:lastModifiedBy>
  <cp:revision>5</cp:revision>
  <cp:lastPrinted>2026-02-19T05:27:00Z</cp:lastPrinted>
  <dcterms:created xsi:type="dcterms:W3CDTF">2026-02-11T13:26:00Z</dcterms:created>
  <dcterms:modified xsi:type="dcterms:W3CDTF">2026-02-19T05:41:00Z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0x0101006B655794C560CE4CA3C5E14C96BF2F9C</vt:lpwstr>
  </property>
</Properties>
</file>