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5861EE" w:rsidRPr="005861EE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Pr="005861EE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5861EE" w:rsidRPr="005861EE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5861EE" w:rsidRDefault="00AE66AD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E66AD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„Střední škola chovu koní a jezdectví Kladruby nad Labem - odstranění jezdecké haly“</w:t>
                  </w:r>
                </w:p>
                <w:p w:rsidR="00C75C7D" w:rsidRPr="005861EE" w:rsidRDefault="005861EE" w:rsidP="00AE66AD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861EE">
                    <w:rPr>
                      <w:rFonts w:ascii="Arial" w:hAnsi="Arial" w:cs="Arial"/>
                      <w:sz w:val="22"/>
                      <w:szCs w:val="22"/>
                    </w:rPr>
                    <w:t>P25V000003</w:t>
                  </w:r>
                  <w:r w:rsidR="00AE66AD">
                    <w:rPr>
                      <w:rFonts w:ascii="Arial" w:hAnsi="Arial" w:cs="Arial"/>
                      <w:sz w:val="22"/>
                      <w:szCs w:val="22"/>
                    </w:rPr>
                    <w:t>42</w:t>
                  </w:r>
                  <w:bookmarkStart w:id="0" w:name="_GoBack"/>
                  <w:bookmarkEnd w:id="0"/>
                </w:p>
              </w:tc>
            </w:tr>
          </w:tbl>
          <w:p w:rsidR="006B28DF" w:rsidRPr="005861EE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5861EE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5861EE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22" w:rsidRDefault="004D4E22">
      <w:r>
        <w:separator/>
      </w:r>
    </w:p>
  </w:endnote>
  <w:endnote w:type="continuationSeparator" w:id="0">
    <w:p w:rsidR="004D4E22" w:rsidRDefault="004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22" w:rsidRDefault="004D4E22">
      <w:r>
        <w:separator/>
      </w:r>
    </w:p>
  </w:footnote>
  <w:footnote w:type="continuationSeparator" w:id="0">
    <w:p w:rsidR="004D4E22" w:rsidRDefault="004D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861EE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6AD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8995FC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9391-BA7B-496D-98F4-F2006A91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1</Pages>
  <Words>234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2</cp:revision>
  <cp:lastPrinted>2008-06-11T14:40:00Z</cp:lastPrinted>
  <dcterms:created xsi:type="dcterms:W3CDTF">2025-06-04T11:14:00Z</dcterms:created>
  <dcterms:modified xsi:type="dcterms:W3CDTF">2025-06-04T11:14:00Z</dcterms:modified>
</cp:coreProperties>
</file>