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B28DF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E134ED" w:rsidRDefault="009C48B8" w:rsidP="00E26573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134ED">
                    <w:rPr>
                      <w:rFonts w:ascii="Arial" w:hAnsi="Arial" w:cs="Arial"/>
                      <w:b/>
                      <w:sz w:val="28"/>
                      <w:szCs w:val="28"/>
                    </w:rPr>
                    <w:t>"</w:t>
                  </w:r>
                  <w:r w:rsidR="00CA33EE"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="008F4C3C"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lang w:eastAsia="en-US"/>
                    </w:rPr>
                    <w:t>Dětský domov Dolní Čermná – po</w:t>
                  </w:r>
                  <w:r w:rsidR="00C106F7"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lang w:eastAsia="en-US"/>
                    </w:rPr>
                    <w:t>řízení rodinného domu v Dolní Čermné</w:t>
                  </w:r>
                  <w:r w:rsidR="008F4C3C"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lang w:eastAsia="en-US"/>
                    </w:rPr>
                    <w:t>“</w:t>
                  </w:r>
                </w:p>
                <w:p w:rsidR="00C75C7D" w:rsidRPr="00A25651" w:rsidRDefault="00B27D75" w:rsidP="00E26573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27D75">
                    <w:rPr>
                      <w:rFonts w:ascii="Arial" w:hAnsi="Arial" w:cs="Arial"/>
                      <w:sz w:val="22"/>
                      <w:szCs w:val="22"/>
                    </w:rPr>
                    <w:t>P25V00000214</w:t>
                  </w:r>
                </w:p>
              </w:tc>
            </w:tr>
          </w:tbl>
          <w:p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CD0A6E" w:rsidRDefault="00CD0A6E" w:rsidP="001137C9">
      <w:pPr>
        <w:rPr>
          <w:rFonts w:ascii="Arial" w:hAnsi="Arial" w:cs="Arial"/>
          <w:sz w:val="20"/>
          <w:szCs w:val="20"/>
        </w:rPr>
      </w:pPr>
    </w:p>
    <w:p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E134ED" w:rsidRDefault="00E134ED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71" w:rsidRDefault="00433171">
      <w:r>
        <w:separator/>
      </w:r>
    </w:p>
  </w:endnote>
  <w:endnote w:type="continuationSeparator" w:id="0">
    <w:p w:rsidR="00433171" w:rsidRDefault="0043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71" w:rsidRDefault="00433171">
      <w:r>
        <w:separator/>
      </w:r>
    </w:p>
  </w:footnote>
  <w:footnote w:type="continuationSeparator" w:id="0">
    <w:p w:rsidR="00433171" w:rsidRDefault="0043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9C48B8">
      <w:rPr>
        <w:rFonts w:ascii="Arial" w:hAnsi="Arial" w:cs="Arial"/>
      </w:rPr>
      <w:t>Příloha č. 4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171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27D75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06F7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33EE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556D-F65F-418D-8732-082CB86F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232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5</cp:revision>
  <cp:lastPrinted>2008-06-11T14:40:00Z</cp:lastPrinted>
  <dcterms:created xsi:type="dcterms:W3CDTF">2025-02-11T10:52:00Z</dcterms:created>
  <dcterms:modified xsi:type="dcterms:W3CDTF">2025-03-31T07:00:00Z</dcterms:modified>
</cp:coreProperties>
</file>