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687DDDA7" w:rsidR="00C551BB" w:rsidRPr="00C25AF7" w:rsidRDefault="00D67BDC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25AF7">
                    <w:rPr>
                      <w:rFonts w:cs="Arial"/>
                      <w:b/>
                      <w:sz w:val="28"/>
                      <w:szCs w:val="28"/>
                    </w:rPr>
                    <w:t xml:space="preserve">Dodávka vybavení </w:t>
                  </w:r>
                  <w:r w:rsidR="00B636F5" w:rsidRPr="00C25AF7">
                    <w:rPr>
                      <w:rFonts w:cs="Arial"/>
                      <w:b/>
                      <w:sz w:val="28"/>
                      <w:szCs w:val="28"/>
                    </w:rPr>
                    <w:t xml:space="preserve">do domu v Dolním Třešňovci </w:t>
                  </w:r>
                  <w:r w:rsidRPr="00C25AF7">
                    <w:rPr>
                      <w:rFonts w:cs="Arial"/>
                      <w:b/>
                      <w:sz w:val="28"/>
                      <w:szCs w:val="28"/>
                    </w:rPr>
                    <w:t>pro DD Dolní Čermná</w:t>
                  </w:r>
                </w:p>
                <w:p w14:paraId="34CAA589" w14:textId="3CAC5507" w:rsidR="00C75C7D" w:rsidRPr="00A25651" w:rsidRDefault="00B27D75" w:rsidP="00C25AF7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25AF7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C25AF7" w:rsidRPr="00C25AF7">
                    <w:rPr>
                      <w:rFonts w:ascii="Arial" w:hAnsi="Arial" w:cs="Arial"/>
                      <w:sz w:val="22"/>
                      <w:szCs w:val="22"/>
                    </w:rPr>
                    <w:t>448</w:t>
                  </w:r>
                  <w:bookmarkStart w:id="0" w:name="_GoBack"/>
                  <w:bookmarkEnd w:id="0"/>
                </w:p>
              </w:tc>
            </w:tr>
          </w:tbl>
          <w:p w14:paraId="12103972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B5094">
        <w:rPr>
          <w:rFonts w:ascii="Arial" w:hAnsi="Arial" w:cs="Arial"/>
          <w:color w:val="000000" w:themeColor="text1"/>
          <w:sz w:val="20"/>
          <w:szCs w:val="20"/>
        </w:rPr>
        <w:t>poskytování služeb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>činí</w:t>
      </w:r>
      <w:proofErr w:type="gramEnd"/>
      <w:r w:rsidR="003671ED" w:rsidRPr="003671ED">
        <w:rPr>
          <w:rFonts w:ascii="Arial" w:hAnsi="Arial" w:cs="Arial"/>
          <w:sz w:val="20"/>
          <w:szCs w:val="20"/>
        </w:rPr>
        <w:t xml:space="preserve">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89E4" w14:textId="77777777" w:rsidR="00CA2CE9" w:rsidRDefault="00CA2CE9">
      <w:r>
        <w:separator/>
      </w:r>
    </w:p>
  </w:endnote>
  <w:endnote w:type="continuationSeparator" w:id="0">
    <w:p w14:paraId="3F6857A4" w14:textId="77777777" w:rsidR="00CA2CE9" w:rsidRDefault="00C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E2F0" w14:textId="77777777" w:rsidR="00CA2CE9" w:rsidRDefault="00CA2CE9">
      <w:r>
        <w:separator/>
      </w:r>
    </w:p>
  </w:footnote>
  <w:footnote w:type="continuationSeparator" w:id="0">
    <w:p w14:paraId="14A1922B" w14:textId="77777777" w:rsidR="00CA2CE9" w:rsidRDefault="00CA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3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1FB2"/>
    <w:rsid w:val="0037697D"/>
    <w:rsid w:val="00380E8F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1AD4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2F4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36F5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5AF7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02EC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CD24-3381-4259-A7A3-74CB1D3D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72</TotalTime>
  <Pages>1</Pages>
  <Words>193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6</cp:revision>
  <cp:lastPrinted>2008-06-11T14:40:00Z</cp:lastPrinted>
  <dcterms:created xsi:type="dcterms:W3CDTF">2025-05-13T10:42:00Z</dcterms:created>
  <dcterms:modified xsi:type="dcterms:W3CDTF">2025-07-24T12:10:00Z</dcterms:modified>
</cp:coreProperties>
</file>