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9032B5" w:rsidRPr="009032B5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9032B5" w:rsidRDefault="00910E16">
            <w:bookmarkStart w:id="0" w:name="_GoBack"/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9032B5" w:rsidRPr="009032B5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9032B5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032B5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F52D7D" w:rsidRPr="009032B5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Stavební úpravy RD – Dolní Třešňovec</w:t>
                  </w:r>
                  <w:r w:rsidR="008F4C3C" w:rsidRPr="009032B5">
                    <w:rPr>
                      <w:rFonts w:ascii="Arial" w:eastAsia="Calibri" w:hAnsi="Arial" w:cs="Arial"/>
                      <w:b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9032B5" w:rsidRDefault="009032B5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032B5">
                    <w:rPr>
                      <w:rFonts w:ascii="Arial" w:hAnsi="Arial" w:cs="Arial"/>
                      <w:sz w:val="22"/>
                      <w:szCs w:val="22"/>
                    </w:rPr>
                    <w:t>P25V00000384</w:t>
                  </w:r>
                </w:p>
              </w:tc>
            </w:tr>
          </w:tbl>
          <w:p w:rsidR="006B28DF" w:rsidRPr="009032B5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9032B5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032B5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78" w:rsidRDefault="00E83878">
      <w:r>
        <w:separator/>
      </w:r>
    </w:p>
  </w:endnote>
  <w:endnote w:type="continuationSeparator" w:id="0">
    <w:p w:rsidR="00E83878" w:rsidRDefault="00E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78" w:rsidRDefault="00E83878">
      <w:r>
        <w:separator/>
      </w:r>
    </w:p>
  </w:footnote>
  <w:footnote w:type="continuationSeparator" w:id="0">
    <w:p w:rsidR="00E83878" w:rsidRDefault="00E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032B5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3878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2D7D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83FF51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D65B-3CED-4A93-830A-3D97AB10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226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6</cp:revision>
  <cp:lastPrinted>2008-06-11T14:40:00Z</cp:lastPrinted>
  <dcterms:created xsi:type="dcterms:W3CDTF">2025-02-11T10:52:00Z</dcterms:created>
  <dcterms:modified xsi:type="dcterms:W3CDTF">2025-06-09T14:56:00Z</dcterms:modified>
</cp:coreProperties>
</file>