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ED" w:rsidRDefault="00E134ED"/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134ED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F777F5">
                    <w:t xml:space="preserve"> </w:t>
                  </w:r>
                  <w:r w:rsidR="00F777F5" w:rsidRPr="00F777F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Areál železničního depa v Dolní Lipce </w:t>
                  </w: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</w:p>
                <w:p w:rsidR="00C75C7D" w:rsidRPr="00A25651" w:rsidRDefault="00F777F5" w:rsidP="00B4166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77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P25V00000230</w:t>
                  </w:r>
                  <w:bookmarkStart w:id="0" w:name="_GoBack"/>
                  <w:bookmarkEnd w:id="0"/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78" w:rsidRDefault="009D6678">
      <w:r>
        <w:separator/>
      </w:r>
    </w:p>
  </w:endnote>
  <w:endnote w:type="continuationSeparator" w:id="0">
    <w:p w:rsidR="009D6678" w:rsidRDefault="009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78" w:rsidRDefault="009D6678">
      <w:r>
        <w:separator/>
      </w:r>
    </w:p>
  </w:footnote>
  <w:footnote w:type="continuationSeparator" w:id="0">
    <w:p w:rsidR="009D6678" w:rsidRDefault="009D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zadávací dokumentace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777F5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7ED3-A84F-40F3-9E03-D685EAB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</TotalTime>
  <Pages>1</Pages>
  <Words>229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Dvořáček Jan Ing.</cp:lastModifiedBy>
  <cp:revision>6</cp:revision>
  <cp:lastPrinted>2008-06-11T14:40:00Z</cp:lastPrinted>
  <dcterms:created xsi:type="dcterms:W3CDTF">2024-08-26T14:58:00Z</dcterms:created>
  <dcterms:modified xsi:type="dcterms:W3CDTF">2025-04-08T09:54:00Z</dcterms:modified>
</cp:coreProperties>
</file>