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5861EE" w:rsidRPr="005861EE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5861EE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5861EE" w:rsidRPr="005861EE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5861EE" w:rsidRDefault="005861EE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61EE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„Dětský domov Holice – rekonstrukce rodinného domu ve Starých Holicích“</w:t>
                  </w:r>
                </w:p>
                <w:p w:rsidR="00C75C7D" w:rsidRPr="005861EE" w:rsidRDefault="005861EE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61EE">
                    <w:rPr>
                      <w:rFonts w:ascii="Arial" w:hAnsi="Arial" w:cs="Arial"/>
                      <w:sz w:val="22"/>
                      <w:szCs w:val="22"/>
                    </w:rPr>
                    <w:t>P25V00000348</w:t>
                  </w:r>
                </w:p>
              </w:tc>
            </w:tr>
          </w:tbl>
          <w:p w:rsidR="006B28DF" w:rsidRPr="005861EE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5861EE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bookmarkStart w:id="0" w:name="_GoBack"/>
            <w:bookmarkEnd w:id="0"/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5861EE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861EE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5CE8FE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2C7F-5A3D-4275-93AB-7394FCC9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230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2025-06-04T10:32:00Z</dcterms:created>
  <dcterms:modified xsi:type="dcterms:W3CDTF">2025-06-04T10:32:00Z</dcterms:modified>
</cp:coreProperties>
</file>