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E134ED" w:rsidRDefault="009C48B8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134E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  <w:r w:rsidR="000C0DE6">
                    <w:t xml:space="preserve"> </w:t>
                  </w:r>
                  <w:r w:rsidR="000C0DE6" w:rsidRPr="000C0DE6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Dětské centrum Veská – rekonstrukce rodinného domu v Pardubicích ve Svítkově, Žižkova</w:t>
                  </w:r>
                  <w:bookmarkStart w:id="0" w:name="_GoBack"/>
                  <w:bookmarkEnd w:id="0"/>
                  <w:r w:rsidR="008F4C3C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“</w:t>
                  </w:r>
                </w:p>
                <w:p w:rsidR="00C75C7D" w:rsidRPr="00A25651" w:rsidRDefault="005D4BD0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(bude doplněno)</w:t>
                  </w:r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225F0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225F03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22" w:rsidRDefault="004D4E22">
      <w:r>
        <w:separator/>
      </w:r>
    </w:p>
  </w:endnote>
  <w:endnote w:type="continuationSeparator" w:id="0">
    <w:p w:rsidR="004D4E22" w:rsidRDefault="004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22" w:rsidRDefault="004D4E22">
      <w:r>
        <w:separator/>
      </w:r>
    </w:p>
  </w:footnote>
  <w:footnote w:type="continuationSeparator" w:id="0">
    <w:p w:rsidR="004D4E22" w:rsidRDefault="004D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0DE6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5F03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4C78DE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240F-23A2-4850-A2FD-2D736FFE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234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2</cp:revision>
  <cp:lastPrinted>2008-06-11T14:40:00Z</cp:lastPrinted>
  <dcterms:created xsi:type="dcterms:W3CDTF">2025-03-11T11:48:00Z</dcterms:created>
  <dcterms:modified xsi:type="dcterms:W3CDTF">2025-03-11T11:48:00Z</dcterms:modified>
</cp:coreProperties>
</file>